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D1" w:rsidRDefault="0080616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pl-PL"/>
        </w:rPr>
        <w:t>WYMAGANIA EDUKACYJNE Z WYCHOWANIA FIZYCZNEGO DLA KLASA 5d</w:t>
      </w:r>
    </w:p>
    <w:p w:rsidR="00A07BD1" w:rsidRDefault="0080616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PROGRAM NAUCZANIA WYCHOWANIA FIZYCZNEGO "MAGIA RUCHU"</w:t>
      </w:r>
    </w:p>
    <w:p w:rsidR="00A07BD1" w:rsidRDefault="0080616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(Urszula Białek i Joanna Wolfart – Piech, JU.DM-WF s.c.)</w:t>
      </w:r>
    </w:p>
    <w:p w:rsidR="00A07BD1" w:rsidRDefault="00A07BD1">
      <w:pPr>
        <w:pStyle w:val="Standard"/>
        <w:spacing w:line="360" w:lineRule="auto"/>
        <w:rPr>
          <w:rFonts w:ascii="Times New Roman" w:eastAsia="Times New Roman" w:hAnsi="Times New Roman" w:cs="Times New Roman"/>
          <w:b/>
          <w:lang w:val="pl-PL"/>
        </w:rPr>
      </w:pPr>
    </w:p>
    <w:p w:rsidR="00A07BD1" w:rsidRDefault="00806169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lang w:val="pl-PL"/>
        </w:rPr>
        <w:tab/>
      </w:r>
      <w:r>
        <w:rPr>
          <w:rStyle w:val="Domylnaczcionkaakapitu"/>
          <w:rFonts w:ascii="Times New Roman" w:hAnsi="Times New Roman" w:cs="Times New Roman"/>
          <w:lang w:val="pl-PL"/>
        </w:rPr>
        <w:t xml:space="preserve">System </w:t>
      </w:r>
      <w:r>
        <w:rPr>
          <w:rStyle w:val="Domylnaczcionkaakapitu"/>
          <w:rFonts w:ascii="Times New Roman" w:hAnsi="Times New Roman" w:cs="Times New Roman"/>
          <w:lang w:val="pl-PL"/>
        </w:rPr>
        <w:t xml:space="preserve">oceniania z wychowania fizycznego jest zgodny z aktualnymi rozporządzeniami MEN w sprawie oceniania, z wymaganiami programowymi, które wynikają z podstawy programowej. Głównym założeniem ustalenia przedmiotowego systemu oceniania jest umożliwienie każdemu </w:t>
      </w:r>
      <w:r>
        <w:rPr>
          <w:rStyle w:val="Domylnaczcionkaakapitu"/>
          <w:rFonts w:ascii="Times New Roman" w:hAnsi="Times New Roman" w:cs="Times New Roman"/>
          <w:lang w:val="pl-PL"/>
        </w:rPr>
        <w:t>uczniowi zdobycie najwyższej oceny z wychowania fizycznego. Jest ona dostępna zarówno dla uczniów bardzo sprawnych ruchowo i fizycznie, jak i dla mniej sprawnych, ale wykazujących się odpowiednia postawą, dużym zaangażowaniem, dobrą wolą, a przede wszystki</w:t>
      </w:r>
      <w:r>
        <w:rPr>
          <w:rStyle w:val="Domylnaczcionkaakapitu"/>
          <w:rFonts w:ascii="Times New Roman" w:hAnsi="Times New Roman" w:cs="Times New Roman"/>
          <w:lang w:val="pl-PL"/>
        </w:rPr>
        <w:t xml:space="preserve">m wysiłkiem wkładanym w realizację złożonych celów. Przy ustalaniu oceny </w:t>
      </w:r>
      <w:r>
        <w:rPr>
          <w:rStyle w:val="Domylnaczcionkaakapitu"/>
          <w:rFonts w:ascii="Times New Roman" w:hAnsi="Times New Roman" w:cs="Times New Roman"/>
          <w:lang w:val="pl-PL"/>
        </w:rPr>
        <w:br/>
      </w:r>
      <w:r>
        <w:rPr>
          <w:rStyle w:val="Domylnaczcionkaakapitu"/>
          <w:rFonts w:ascii="Times New Roman" w:hAnsi="Times New Roman" w:cs="Times New Roman"/>
          <w:lang w:val="pl-PL"/>
        </w:rPr>
        <w:t xml:space="preserve">z wychowania fizycznego w szczególności brany jest pod uwagę wysiłek wkładany przez ucznia </w:t>
      </w:r>
      <w:r>
        <w:rPr>
          <w:rStyle w:val="Domylnaczcionkaakapitu"/>
          <w:rFonts w:ascii="Times New Roman" w:hAnsi="Times New Roman" w:cs="Times New Roman"/>
          <w:lang w:val="pl-PL"/>
        </w:rPr>
        <w:br/>
      </w:r>
      <w:r>
        <w:rPr>
          <w:rStyle w:val="Domylnaczcionkaakapitu"/>
          <w:rFonts w:ascii="Times New Roman" w:hAnsi="Times New Roman" w:cs="Times New Roman"/>
          <w:lang w:val="pl-PL"/>
        </w:rPr>
        <w:t>w wywiązywanie się z obowiązków wynikających ze specyfiki tych zajęć.</w:t>
      </w:r>
    </w:p>
    <w:p w:rsidR="00A07BD1" w:rsidRDefault="00A07BD1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A07BD1" w:rsidRDefault="00806169">
      <w:pPr>
        <w:pStyle w:val="Standard"/>
        <w:spacing w:line="360" w:lineRule="auto"/>
        <w:rPr>
          <w:rFonts w:ascii="Times New Roman" w:eastAsia="Calibri" w:hAnsi="Times New Roman" w:cs="Times New Roman"/>
          <w:b/>
          <w:lang w:val="pl-PL" w:bidi="ar-SA"/>
        </w:rPr>
      </w:pPr>
      <w:r>
        <w:rPr>
          <w:rFonts w:ascii="Times New Roman" w:eastAsia="Calibri" w:hAnsi="Times New Roman" w:cs="Times New Roman"/>
          <w:b/>
          <w:lang w:val="pl-PL" w:bidi="ar-SA"/>
        </w:rPr>
        <w:t>WYMAGANIA</w:t>
      </w:r>
    </w:p>
    <w:p w:rsidR="00A07BD1" w:rsidRDefault="00806169">
      <w:pPr>
        <w:pStyle w:val="Standard"/>
        <w:spacing w:line="360" w:lineRule="auto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/>
        </w:rPr>
        <w:t>Ocena cel</w:t>
      </w:r>
      <w:r>
        <w:rPr>
          <w:rStyle w:val="Domylnaczcionkaakapitu"/>
          <w:rFonts w:ascii="Times New Roman" w:hAnsi="Times New Roman" w:cs="Times New Roman"/>
          <w:b/>
        </w:rPr>
        <w:t>ująca</w:t>
      </w:r>
    </w:p>
    <w:p w:rsidR="00A07BD1" w:rsidRDefault="00806169">
      <w:pPr>
        <w:pStyle w:val="Standard"/>
        <w:numPr>
          <w:ilvl w:val="0"/>
          <w:numId w:val="6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spełnia kryteria na ocenę bardzo dobrą,</w:t>
      </w:r>
    </w:p>
    <w:p w:rsidR="00A07BD1" w:rsidRDefault="0080616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potrafi wykazać się podczas lekcji obowiązkowością, odpowiedzialnością,</w:t>
      </w:r>
    </w:p>
    <w:p w:rsidR="00A07BD1" w:rsidRDefault="0080616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systematycznie bierze udział w lekcji,</w:t>
      </w:r>
    </w:p>
    <w:p w:rsidR="00A07BD1" w:rsidRDefault="0080616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zawsze jest przygotowany do zajęć, posiada zmienny strój sportowy na zajęcia </w:t>
      </w:r>
      <w:r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ab/>
        <w:t>z wychowania fizyczn</w:t>
      </w:r>
      <w:r>
        <w:rPr>
          <w:rFonts w:ascii="Times New Roman" w:hAnsi="Times New Roman" w:cs="Times New Roman"/>
          <w:lang w:val="pl-PL"/>
        </w:rPr>
        <w:t>ego i pływania,</w:t>
      </w:r>
    </w:p>
    <w:p w:rsidR="00A07BD1" w:rsidRDefault="0080616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wyróżnia się aktywnością na lekcji,</w:t>
      </w:r>
    </w:p>
    <w:p w:rsidR="00A07BD1" w:rsidRDefault="00A07BD1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A07BD1" w:rsidRDefault="00806169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bardzo dobra</w:t>
      </w:r>
    </w:p>
    <w:p w:rsidR="00A07BD1" w:rsidRDefault="00806169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lekcji jest aktywny i zaangażowany,</w:t>
      </w:r>
    </w:p>
    <w:p w:rsidR="00A07BD1" w:rsidRDefault="00806169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pracuje systematycznie nad poprawą sprawności,</w:t>
      </w:r>
    </w:p>
    <w:p w:rsidR="00A07BD1" w:rsidRDefault="00806169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stosuje się do zasad panujących na lekcji,</w:t>
      </w:r>
    </w:p>
    <w:p w:rsidR="00A07BD1" w:rsidRDefault="00A07BD1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A07BD1" w:rsidRDefault="00806169">
      <w:pPr>
        <w:pStyle w:val="Standard"/>
        <w:spacing w:line="360" w:lineRule="auto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/>
        </w:rPr>
        <w:t>Ocena dobra</w:t>
      </w:r>
    </w:p>
    <w:p w:rsidR="00A07BD1" w:rsidRDefault="00806169">
      <w:pPr>
        <w:pStyle w:val="Standard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podejmuje próby sprostania nowym zadaniom,</w:t>
      </w:r>
    </w:p>
    <w:p w:rsidR="00A07BD1" w:rsidRDefault="00806169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mogą zdarzyć się przypadki braku stroju na wf i basen,</w:t>
      </w:r>
    </w:p>
    <w:p w:rsidR="00A07BD1" w:rsidRDefault="00806169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zawsze potrafi współpracować w zespole,</w:t>
      </w:r>
    </w:p>
    <w:p w:rsidR="00A07BD1" w:rsidRDefault="00806169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często stosuje się do zasad obowiązujących podczas zajęć.</w:t>
      </w:r>
    </w:p>
    <w:p w:rsidR="00A07BD1" w:rsidRDefault="00A07BD1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A07BD1" w:rsidRDefault="00A07BD1">
      <w:pPr>
        <w:pStyle w:val="Standard"/>
        <w:spacing w:line="360" w:lineRule="auto"/>
        <w:rPr>
          <w:rFonts w:ascii="Times New Roman" w:hAnsi="Times New Roman" w:cs="Times New Roman"/>
          <w:b/>
          <w:lang w:val="pl-PL"/>
        </w:rPr>
      </w:pPr>
    </w:p>
    <w:p w:rsidR="00A07BD1" w:rsidRDefault="00806169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Ocena dostateczna</w:t>
      </w:r>
    </w:p>
    <w:p w:rsidR="00A07BD1" w:rsidRDefault="00806169">
      <w:pPr>
        <w:pStyle w:val="Standard"/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wykazuje szczególnej aktywności na zajęciach,</w:t>
      </w:r>
    </w:p>
    <w:p w:rsidR="00A07BD1" w:rsidRDefault="00806169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bywa bardzo często nieprzygo</w:t>
      </w:r>
      <w:r>
        <w:rPr>
          <w:rFonts w:ascii="Times New Roman" w:hAnsi="Times New Roman" w:cs="Times New Roman"/>
          <w:lang w:val="pl-PL"/>
        </w:rPr>
        <w:t>towany do zajęć,</w:t>
      </w:r>
    </w:p>
    <w:p w:rsidR="00A07BD1" w:rsidRDefault="00806169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dość często pojawiają się przypadki niewywiązywania się ucznia z obowiązków </w:t>
      </w:r>
      <w:r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ab/>
        <w:t>w ramach przedmiotu (dość często zdarzają się przypadki braku stroju na wf i basen),</w:t>
      </w:r>
    </w:p>
    <w:p w:rsidR="00A07BD1" w:rsidRDefault="00A07BD1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A07BD1" w:rsidRDefault="00806169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dopuszczająca</w:t>
      </w:r>
    </w:p>
    <w:p w:rsidR="00A07BD1" w:rsidRDefault="00806169">
      <w:pPr>
        <w:pStyle w:val="Standard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bardzo często pojawiają się przypadki niewywiązywania s</w:t>
      </w:r>
      <w:r>
        <w:rPr>
          <w:rFonts w:ascii="Times New Roman" w:hAnsi="Times New Roman" w:cs="Times New Roman"/>
          <w:lang w:val="pl-PL"/>
        </w:rPr>
        <w:t xml:space="preserve">ię ucznia z obowiązków </w:t>
      </w:r>
      <w:r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ab/>
        <w:t>w ramach przedmiotu (bardzo często zdarzają się przypadki braku stroju na wf i basen),</w:t>
      </w:r>
    </w:p>
    <w:p w:rsidR="00A07BD1" w:rsidRDefault="0080616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uczeń bardzo często korzysta ze zwolnień z zajęć wychowania fizycznego,</w:t>
      </w:r>
    </w:p>
    <w:p w:rsidR="00A07BD1" w:rsidRDefault="0080616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jest przygotowany do lekcji (brak stroju) ponad 50%,</w:t>
      </w:r>
    </w:p>
    <w:p w:rsidR="00A07BD1" w:rsidRDefault="0080616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ma niechętny </w:t>
      </w:r>
      <w:r>
        <w:rPr>
          <w:rFonts w:ascii="Times New Roman" w:hAnsi="Times New Roman" w:cs="Times New Roman"/>
          <w:lang w:val="pl-PL"/>
        </w:rPr>
        <w:t>stosunek do ćwiczeń.</w:t>
      </w:r>
    </w:p>
    <w:p w:rsidR="00A07BD1" w:rsidRDefault="00A07BD1">
      <w:pPr>
        <w:pStyle w:val="Standard"/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</w:p>
    <w:p w:rsidR="00A07BD1" w:rsidRDefault="00806169">
      <w:pPr>
        <w:pStyle w:val="Standard"/>
        <w:tabs>
          <w:tab w:val="left" w:pos="72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niedostateczna</w:t>
      </w:r>
    </w:p>
    <w:p w:rsidR="00A07BD1" w:rsidRDefault="0080616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uczeń nie wywiązuje się z obowiązków w ramach przedmiotu (przeważnie nie posiada </w:t>
      </w:r>
      <w:r>
        <w:rPr>
          <w:rFonts w:ascii="Times New Roman" w:hAnsi="Times New Roman" w:cs="Times New Roman"/>
          <w:lang w:val="pl-PL"/>
        </w:rPr>
        <w:tab/>
        <w:t>stroju na wf i basen),</w:t>
      </w:r>
    </w:p>
    <w:p w:rsidR="00A07BD1" w:rsidRDefault="0080616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uczeń przeważnie nie uczestniczy w zajęciach wychowania fizycznego,</w:t>
      </w:r>
    </w:p>
    <w:p w:rsidR="00A07BD1" w:rsidRDefault="0080616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lang w:val="pl-PL"/>
        </w:rPr>
        <w:t>ma niechętny stosunek do ćwiczeń i odmaw</w:t>
      </w:r>
      <w:r>
        <w:rPr>
          <w:rStyle w:val="Domylnaczcionkaakapitu"/>
          <w:rFonts w:ascii="Times New Roman" w:hAnsi="Times New Roman" w:cs="Times New Roman"/>
          <w:lang w:val="pl-PL"/>
        </w:rPr>
        <w:t>ia pracy na lekcji.</w:t>
      </w:r>
    </w:p>
    <w:sectPr w:rsidR="00A07B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616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061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61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061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447"/>
    <w:multiLevelType w:val="multilevel"/>
    <w:tmpl w:val="F418D25A"/>
    <w:styleLink w:val="WW8Num14"/>
    <w:lvl w:ilvl="0">
      <w:numFmt w:val="bullet"/>
      <w:lvlText w:val="•"/>
      <w:lvlJc w:val="left"/>
      <w:rPr>
        <w:rFonts w:ascii="Liberation Serif" w:hAnsi="Liberation Serif" w:cs="Times New Roman"/>
        <w:sz w:val="24"/>
        <w:szCs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" w15:restartNumberingAfterBreak="0">
    <w:nsid w:val="3D924291"/>
    <w:multiLevelType w:val="multilevel"/>
    <w:tmpl w:val="E11ED3CE"/>
    <w:styleLink w:val="WW8Num18"/>
    <w:lvl w:ilvl="0">
      <w:numFmt w:val="bullet"/>
      <w:lvlText w:val="•"/>
      <w:lvlJc w:val="left"/>
      <w:rPr>
        <w:rFonts w:ascii="Liberation Serif" w:hAnsi="Liberation Serif" w:cs="Times New Roman"/>
        <w:sz w:val="24"/>
        <w:szCs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2" w15:restartNumberingAfterBreak="0">
    <w:nsid w:val="418417E4"/>
    <w:multiLevelType w:val="multilevel"/>
    <w:tmpl w:val="671634F4"/>
    <w:styleLink w:val="WW8Num15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3" w15:restartNumberingAfterBreak="0">
    <w:nsid w:val="43C34E53"/>
    <w:multiLevelType w:val="multilevel"/>
    <w:tmpl w:val="17DA4AA8"/>
    <w:styleLink w:val="WW8Num17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4" w15:restartNumberingAfterBreak="0">
    <w:nsid w:val="79730B7D"/>
    <w:multiLevelType w:val="multilevel"/>
    <w:tmpl w:val="F440E7BA"/>
    <w:styleLink w:val="WW8Num16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/>
  </w:num>
  <w:num w:numId="7">
    <w:abstractNumId w:val="2"/>
    <w:lvlOverride w:ilvl="0"/>
  </w:num>
  <w:num w:numId="8">
    <w:abstractNumId w:val="4"/>
    <w:lvlOverride w:ilvl="0"/>
  </w:num>
  <w:num w:numId="9">
    <w:abstractNumId w:val="3"/>
    <w:lvlOverride w:ilvl="0"/>
  </w:num>
  <w:num w:numId="10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7BD1"/>
    <w:rsid w:val="00806169"/>
    <w:rsid w:val="00A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B8CAA59-0965-4D8B-B293-4ADFF17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</w:pPr>
  </w:style>
  <w:style w:type="character" w:customStyle="1" w:styleId="Domylnaczcionkaakapitu">
    <w:name w:val="Domyślna czcionka akapitu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">
    <w:name w:val="Lista"/>
    <w:basedOn w:val="Textbody"/>
  </w:style>
  <w:style w:type="paragraph" w:customStyle="1" w:styleId="Legenda">
    <w:name w:val="Legend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numbering" w:customStyle="1" w:styleId="WW8Num14">
    <w:name w:val="WW8Num14"/>
    <w:basedOn w:val="NoList"/>
    <w:pPr>
      <w:numPr>
        <w:numId w:val="1"/>
      </w:numPr>
    </w:pPr>
  </w:style>
  <w:style w:type="numbering" w:customStyle="1" w:styleId="WW8Num15">
    <w:name w:val="WW8Num15"/>
    <w:basedOn w:val="NoList"/>
    <w:pPr>
      <w:numPr>
        <w:numId w:val="2"/>
      </w:numPr>
    </w:pPr>
  </w:style>
  <w:style w:type="numbering" w:customStyle="1" w:styleId="WW8Num16">
    <w:name w:val="WW8Num16"/>
    <w:basedOn w:val="NoList"/>
    <w:pPr>
      <w:numPr>
        <w:numId w:val="3"/>
      </w:numPr>
    </w:pPr>
  </w:style>
  <w:style w:type="numbering" w:customStyle="1" w:styleId="WW8Num17">
    <w:name w:val="WW8Num17"/>
    <w:basedOn w:val="NoList"/>
    <w:pPr>
      <w:numPr>
        <w:numId w:val="4"/>
      </w:numPr>
    </w:pPr>
  </w:style>
  <w:style w:type="numbering" w:customStyle="1" w:styleId="WW8Num18">
    <w:name w:val="WW8Num18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4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word</cp:lastModifiedBy>
  <cp:revision>2</cp:revision>
  <dcterms:created xsi:type="dcterms:W3CDTF">2024-09-19T18:03:00Z</dcterms:created>
  <dcterms:modified xsi:type="dcterms:W3CDTF">2024-09-19T18:03:00Z</dcterms:modified>
</cp:coreProperties>
</file>